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352"/>
        <w:gridCol w:w="2378"/>
        <w:gridCol w:w="1618"/>
        <w:gridCol w:w="3939"/>
        <w:gridCol w:w="2968"/>
        <w:gridCol w:w="1464"/>
        <w:gridCol w:w="6"/>
      </w:tblGrid>
      <w:tr w:rsidR="001553B7" w14:paraId="731990ED" w14:textId="77777777" w:rsidTr="006D46E7">
        <w:trPr>
          <w:gridAfter w:val="1"/>
          <w:wAfter w:w="3" w:type="pct"/>
          <w:trHeight w:val="303"/>
        </w:trPr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0384872" w14:textId="77777777" w:rsidR="001553B7" w:rsidRDefault="001553B7" w:rsidP="007C765F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A40111C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16DD34E5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3F42E0E0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03B9C73F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091D7583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4A31C9DA" w14:textId="77777777" w:rsidR="001553B7" w:rsidRDefault="001553B7">
            <w:pPr>
              <w:snapToGrid w:val="0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(7)</w:t>
            </w:r>
          </w:p>
        </w:tc>
      </w:tr>
      <w:tr w:rsidR="001553B7" w14:paraId="7BA93BAF" w14:textId="77777777" w:rsidTr="006D46E7">
        <w:trPr>
          <w:gridAfter w:val="1"/>
          <w:wAfter w:w="3" w:type="pct"/>
          <w:trHeight w:val="804"/>
        </w:trPr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D9C10B" w14:textId="77777777" w:rsidR="001553B7" w:rsidRPr="00414D48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Componente</w:t>
            </w:r>
            <w:proofErr w:type="spellEnd"/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CFA108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-Articolo N°/</w:t>
            </w:r>
            <w:r w:rsidRPr="00414D48">
              <w:rPr>
                <w:b/>
                <w:szCs w:val="18"/>
                <w:lang w:val="it-IT"/>
              </w:rPr>
              <w:br/>
              <w:t>-Comma N°/</w:t>
            </w:r>
            <w:r w:rsidRPr="00414D48">
              <w:rPr>
                <w:b/>
                <w:szCs w:val="18"/>
                <w:lang w:val="it-IT"/>
              </w:rPr>
              <w:br/>
              <w:t>-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61882B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Paragrafo / Periodo/Parola/Figura /Tabella /</w:t>
            </w:r>
            <w:r w:rsidRPr="00414D48">
              <w:rPr>
                <w:b/>
                <w:szCs w:val="18"/>
                <w:lang w:val="it-IT"/>
              </w:rPr>
              <w:br/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B1D8C6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 xml:space="preserve">Tipo di proposta o commento </w:t>
            </w:r>
          </w:p>
          <w:p w14:paraId="53D60722" w14:textId="77777777" w:rsidR="001553B7" w:rsidRPr="00414D48" w:rsidRDefault="001553B7">
            <w:pPr>
              <w:pStyle w:val="ISOMB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(1)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DC9012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Proposta</w:t>
            </w:r>
            <w:proofErr w:type="spellEnd"/>
            <w:r w:rsidRPr="00414D48">
              <w:rPr>
                <w:b/>
                <w:szCs w:val="18"/>
              </w:rPr>
              <w:t xml:space="preserve"> di </w:t>
            </w:r>
            <w:proofErr w:type="spellStart"/>
            <w:r w:rsidRPr="00414D48">
              <w:rPr>
                <w:b/>
                <w:szCs w:val="18"/>
              </w:rPr>
              <w:t>modifica</w:t>
            </w:r>
            <w:proofErr w:type="spellEnd"/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8FF1E2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Motivazione</w:t>
            </w:r>
          </w:p>
          <w:p w14:paraId="293F41CC" w14:textId="77777777" w:rsidR="001553B7" w:rsidRPr="00414D48" w:rsidRDefault="001553B7">
            <w:pPr>
              <w:pStyle w:val="ISOMB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 xml:space="preserve">(della modifica </w:t>
            </w:r>
            <w:proofErr w:type="gramStart"/>
            <w:r w:rsidRPr="00414D48">
              <w:rPr>
                <w:b/>
                <w:szCs w:val="18"/>
                <w:lang w:val="it-IT"/>
              </w:rPr>
              <w:t>proposta  o</w:t>
            </w:r>
            <w:proofErr w:type="gramEnd"/>
            <w:r w:rsidRPr="00414D48">
              <w:rPr>
                <w:b/>
                <w:szCs w:val="18"/>
                <w:lang w:val="it-IT"/>
              </w:rPr>
              <w:t xml:space="preserve">  del commento)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BE8A7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Osservazioni</w:t>
            </w:r>
            <w:proofErr w:type="spellEnd"/>
          </w:p>
        </w:tc>
      </w:tr>
      <w:tr w:rsidR="001553B7" w:rsidRPr="00EA0980" w14:paraId="50135894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3B3DE" w14:textId="37671173" w:rsidR="001553B7" w:rsidRPr="006F30EA" w:rsidRDefault="001553B7" w:rsidP="004C6C37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18E6" w14:textId="5F0E01C7" w:rsidR="001553B7" w:rsidRPr="006F30EA" w:rsidRDefault="001553B7" w:rsidP="00C66430">
            <w:pPr>
              <w:pStyle w:val="ISOClause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013D0" w14:textId="36907610" w:rsidR="001553B7" w:rsidRPr="006F30EA" w:rsidRDefault="001553B7" w:rsidP="00C66430">
            <w:pPr>
              <w:pStyle w:val="ISOParagraph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4C763" w14:textId="1BD4320A" w:rsidR="001553B7" w:rsidRPr="006F30EA" w:rsidRDefault="001553B7" w:rsidP="00C66430">
            <w:pPr>
              <w:pStyle w:val="ISOCommType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DEC2" w14:textId="77777777" w:rsidR="001553B7" w:rsidRPr="006F30EA" w:rsidRDefault="001553B7" w:rsidP="00C66430">
            <w:pPr>
              <w:pStyle w:val="ISOMB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8D73" w14:textId="46468E76" w:rsidR="001553B7" w:rsidRPr="006F30EA" w:rsidRDefault="001553B7" w:rsidP="00C66430">
            <w:pPr>
              <w:pStyle w:val="ISOChange"/>
              <w:snapToGrid w:val="0"/>
              <w:spacing w:before="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2780" w14:textId="77777777" w:rsidR="001553B7" w:rsidRPr="006F30EA" w:rsidRDefault="001553B7" w:rsidP="00C66430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32A96F2E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A0201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BAAD7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5E913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5831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324EC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3265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4387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4D27CCA9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B0916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84E83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8AFF0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5470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E4D1D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1381D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D90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44635041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356F3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B5CCD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0AF9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DEE1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43136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0A56F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4B5F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3CEEEFEA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B82A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E1FA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4E891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FE15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262B1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EBE7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E153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5D8F7A26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B7C8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40FC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AC867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14D8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A55E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FED93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05DB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14D122A4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DEA9B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E1E3E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F383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AAE7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303E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88992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9815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6B8EAB5F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AAC38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DB47E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1F892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9FF17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BC72F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527E5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6384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</w:tbl>
    <w:p w14:paraId="5B51556B" w14:textId="77777777" w:rsidR="001553B7" w:rsidRPr="006F30EA" w:rsidRDefault="001553B7">
      <w:pPr>
        <w:spacing w:line="240" w:lineRule="exact"/>
        <w:rPr>
          <w:lang w:val="it-IT"/>
        </w:rPr>
      </w:pPr>
    </w:p>
    <w:sectPr w:rsidR="001553B7" w:rsidRPr="006F30EA" w:rsidSect="006126E2">
      <w:headerReference w:type="default" r:id="rId7"/>
      <w:footerReference w:type="default" r:id="rId8"/>
      <w:pgSz w:w="16838" w:h="11906" w:orient="landscape"/>
      <w:pgMar w:top="851" w:right="851" w:bottom="851" w:left="851" w:header="567" w:footer="38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F2EB" w14:textId="77777777" w:rsidR="00FB573B" w:rsidRDefault="00FB573B">
      <w:r>
        <w:separator/>
      </w:r>
    </w:p>
  </w:endnote>
  <w:endnote w:type="continuationSeparator" w:id="0">
    <w:p w14:paraId="026E2092" w14:textId="77777777" w:rsidR="00FB573B" w:rsidRDefault="00FB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B90C" w14:textId="77777777" w:rsidR="001553B7" w:rsidRPr="006126E2" w:rsidRDefault="001553B7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lang w:val="it-IT"/>
      </w:rPr>
    </w:pPr>
    <w:r w:rsidRPr="006126E2">
      <w:rPr>
        <w:rStyle w:val="Numeropagina"/>
        <w:b/>
        <w:lang w:val="it-IT"/>
      </w:rPr>
      <w:t xml:space="preserve">Tipo di </w:t>
    </w:r>
    <w:proofErr w:type="gramStart"/>
    <w:r w:rsidRPr="006126E2">
      <w:rPr>
        <w:rStyle w:val="Numeropagina"/>
        <w:b/>
        <w:lang w:val="it-IT"/>
      </w:rPr>
      <w:t>commento  (</w:t>
    </w:r>
    <w:proofErr w:type="gramEnd"/>
    <w:r w:rsidRPr="006126E2">
      <w:rPr>
        <w:rStyle w:val="Numeropagina"/>
        <w:b/>
        <w:lang w:val="it-IT"/>
      </w:rPr>
      <w:t xml:space="preserve">1) :  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G</w:t>
    </w:r>
    <w:r w:rsidRPr="006126E2">
      <w:rPr>
        <w:rStyle w:val="Numeropagina"/>
        <w:bCs/>
        <w:lang w:val="it-IT"/>
      </w:rPr>
      <w:t xml:space="preserve"> = generale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T</w:t>
    </w:r>
    <w:r w:rsidRPr="006126E2">
      <w:rPr>
        <w:rStyle w:val="Numeropagina"/>
        <w:bCs/>
        <w:lang w:val="it-IT"/>
      </w:rPr>
      <w:t xml:space="preserve"> = tecnico 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Ed</w:t>
    </w:r>
    <w:r w:rsidRPr="006126E2">
      <w:rPr>
        <w:rStyle w:val="Numeropagina"/>
        <w:bCs/>
        <w:lang w:val="it-IT"/>
      </w:rPr>
      <w:t xml:space="preserve"> = editoriale </w:t>
    </w:r>
  </w:p>
  <w:p w14:paraId="3BBFD62E" w14:textId="77777777" w:rsidR="001553B7" w:rsidRPr="006126E2" w:rsidRDefault="001553B7">
    <w:pPr>
      <w:pStyle w:val="Pidipagina"/>
      <w:tabs>
        <w:tab w:val="clear" w:pos="4820"/>
        <w:tab w:val="clear" w:pos="9639"/>
        <w:tab w:val="left" w:pos="426"/>
      </w:tabs>
      <w:spacing w:before="20" w:after="20"/>
      <w:jc w:val="left"/>
      <w:rPr>
        <w:rStyle w:val="Numeropagina"/>
        <w:bCs/>
        <w:lang w:val="it-IT"/>
      </w:rPr>
    </w:pPr>
    <w:proofErr w:type="gramStart"/>
    <w:r w:rsidRPr="006126E2">
      <w:rPr>
        <w:rStyle w:val="Numeropagina"/>
        <w:b/>
        <w:lang w:val="it-IT"/>
      </w:rPr>
      <w:t>NOTA :</w:t>
    </w:r>
    <w:proofErr w:type="gramEnd"/>
    <w:r w:rsidRPr="006126E2">
      <w:rPr>
        <w:rStyle w:val="Numeropagina"/>
        <w:bCs/>
        <w:lang w:val="it-IT"/>
      </w:rPr>
      <w:tab/>
      <w:t xml:space="preserve">        Le colonne </w:t>
    </w:r>
    <w:r w:rsidRPr="006126E2">
      <w:rPr>
        <w:rStyle w:val="Numeropagina"/>
        <w:b/>
        <w:bCs/>
        <w:color w:val="FF0000"/>
        <w:lang w:val="it-IT"/>
      </w:rPr>
      <w:t>1, 2, 3, 4, 5 e 6</w:t>
    </w:r>
    <w:r w:rsidRPr="006126E2">
      <w:rPr>
        <w:rStyle w:val="Numeropagina"/>
        <w:bCs/>
        <w:lang w:val="it-IT"/>
      </w:rPr>
      <w:t xml:space="preserve"> devono essere compilate obbligatoriamente.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6F68" w14:textId="77777777" w:rsidR="00FB573B" w:rsidRDefault="00FB573B">
      <w:r>
        <w:separator/>
      </w:r>
    </w:p>
  </w:footnote>
  <w:footnote w:type="continuationSeparator" w:id="0">
    <w:p w14:paraId="03ACA83B" w14:textId="77777777" w:rsidR="00FB573B" w:rsidRDefault="00FB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9" w:type="dxa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46"/>
      <w:gridCol w:w="6673"/>
      <w:gridCol w:w="15"/>
    </w:tblGrid>
    <w:tr w:rsidR="001553B7" w:rsidRPr="006126E2" w14:paraId="6F5FA9A9" w14:textId="77777777">
      <w:trPr>
        <w:cantSplit/>
      </w:trPr>
      <w:tc>
        <w:tcPr>
          <w:tcW w:w="15234" w:type="dxa"/>
          <w:gridSpan w:val="3"/>
          <w:tcBorders>
            <w:right w:val="single" w:sz="4" w:space="0" w:color="000000"/>
          </w:tcBorders>
        </w:tcPr>
        <w:p w14:paraId="2913959E" w14:textId="77777777" w:rsidR="001553B7" w:rsidRPr="009904C0" w:rsidRDefault="001553B7">
          <w:pPr>
            <w:pStyle w:val="ISOSecretObservations"/>
            <w:snapToGrid w:val="0"/>
            <w:spacing w:before="60" w:after="60"/>
            <w:jc w:val="center"/>
            <w:rPr>
              <w:rStyle w:val="MTEquationSection"/>
              <w:b/>
              <w:color w:val="auto"/>
              <w:sz w:val="32"/>
              <w:szCs w:val="32"/>
              <w:lang w:val="it-IT"/>
            </w:rPr>
          </w:pPr>
          <w:r w:rsidRPr="009904C0">
            <w:rPr>
              <w:rStyle w:val="MTEquationSection"/>
              <w:b/>
              <w:color w:val="auto"/>
              <w:sz w:val="32"/>
              <w:szCs w:val="32"/>
              <w:lang w:val="it-IT"/>
            </w:rPr>
            <w:t>Comitato centrale tecnico-scientifico per la prevenzione incendi</w:t>
          </w:r>
        </w:p>
      </w:tc>
    </w:tr>
    <w:tr w:rsidR="001553B7" w:rsidRPr="006126E2" w14:paraId="036F0085" w14:textId="77777777" w:rsidTr="00414D48">
      <w:trPr>
        <w:gridAfter w:val="1"/>
        <w:wAfter w:w="15" w:type="dxa"/>
        <w:cantSplit/>
      </w:trPr>
      <w:tc>
        <w:tcPr>
          <w:tcW w:w="8546" w:type="dxa"/>
          <w:vAlign w:val="center"/>
        </w:tcPr>
        <w:p w14:paraId="43FC9B60" w14:textId="77777777" w:rsidR="001553B7" w:rsidRDefault="001553B7">
          <w:pPr>
            <w:pStyle w:val="ISOComments"/>
            <w:snapToGrid w:val="0"/>
            <w:spacing w:before="60" w:after="60"/>
            <w:jc w:val="center"/>
            <w:rPr>
              <w:rStyle w:val="MTEquationSection"/>
              <w:b/>
              <w:bCs/>
              <w:color w:val="auto"/>
              <w:sz w:val="28"/>
              <w:szCs w:val="28"/>
              <w:lang w:val="it-IT"/>
            </w:rPr>
          </w:pPr>
          <w:r>
            <w:rPr>
              <w:rStyle w:val="MTEquationSection"/>
              <w:b/>
              <w:bCs/>
              <w:color w:val="auto"/>
              <w:sz w:val="28"/>
              <w:szCs w:val="28"/>
              <w:lang w:val="it-IT"/>
            </w:rPr>
            <w:t>Tabella per la formulazione di proposte e/o commenti:</w:t>
          </w:r>
        </w:p>
      </w:tc>
      <w:tc>
        <w:tcPr>
          <w:tcW w:w="6673" w:type="dxa"/>
          <w:vAlign w:val="center"/>
        </w:tcPr>
        <w:p w14:paraId="4CE189C4" w14:textId="7CBDD4BC" w:rsidR="00B42E73" w:rsidRPr="006126E2" w:rsidRDefault="006126E2" w:rsidP="009904C0">
          <w:pPr>
            <w:pStyle w:val="ISOSecretObservations"/>
            <w:snapToGrid w:val="0"/>
            <w:spacing w:before="60" w:after="60"/>
            <w:rPr>
              <w:b/>
              <w:bCs/>
              <w:sz w:val="24"/>
              <w:szCs w:val="24"/>
              <w:lang w:val="it-IT"/>
            </w:rPr>
          </w:pPr>
          <w:r w:rsidRPr="006126E2">
            <w:rPr>
              <w:rFonts w:cs="Arial"/>
              <w:b/>
              <w:bCs/>
              <w:color w:val="000000"/>
              <w:sz w:val="24"/>
              <w:szCs w:val="24"/>
              <w:shd w:val="clear" w:color="auto" w:fill="FFFFFF"/>
              <w:lang w:val="it-IT"/>
            </w:rPr>
            <w:t xml:space="preserve">Criteri generali per il controllo e la manutenzione (DM </w:t>
          </w:r>
          <w:proofErr w:type="gramStart"/>
          <w:r w:rsidRPr="006126E2">
            <w:rPr>
              <w:rFonts w:cs="Arial"/>
              <w:b/>
              <w:bCs/>
              <w:color w:val="000000"/>
              <w:sz w:val="24"/>
              <w:szCs w:val="24"/>
              <w:shd w:val="clear" w:color="auto" w:fill="FFFFFF"/>
              <w:lang w:val="it-IT"/>
            </w:rPr>
            <w:t>1 settembre</w:t>
          </w:r>
          <w:proofErr w:type="gramEnd"/>
          <w:r w:rsidRPr="006126E2">
            <w:rPr>
              <w:rFonts w:cs="Arial"/>
              <w:b/>
              <w:bCs/>
              <w:color w:val="000000"/>
              <w:sz w:val="24"/>
              <w:szCs w:val="24"/>
              <w:shd w:val="clear" w:color="auto" w:fill="FFFFFF"/>
              <w:lang w:val="it-IT"/>
            </w:rPr>
            <w:t xml:space="preserve"> 2021)</w:t>
          </w:r>
        </w:p>
      </w:tc>
    </w:tr>
  </w:tbl>
  <w:p w14:paraId="54739966" w14:textId="77777777" w:rsidR="001553B7" w:rsidRPr="00414D48" w:rsidRDefault="001553B7">
    <w:pPr>
      <w:pStyle w:val="Intestazione"/>
      <w:rPr>
        <w:lang w:val="it-IT"/>
      </w:rPr>
    </w:pPr>
  </w:p>
  <w:p w14:paraId="71D0C8E6" w14:textId="77777777" w:rsidR="001553B7" w:rsidRPr="00414D48" w:rsidRDefault="001553B7">
    <w:pPr>
      <w:pStyle w:val="Intestazione"/>
      <w:rPr>
        <w:sz w:val="2"/>
        <w:lang w:val="it-IT"/>
      </w:rPr>
    </w:pPr>
  </w:p>
  <w:p w14:paraId="71B82081" w14:textId="77777777" w:rsidR="001553B7" w:rsidRPr="00414D48" w:rsidRDefault="001553B7">
    <w:pPr>
      <w:pStyle w:val="Intestazione"/>
      <w:spacing w:line="14" w:lineRule="exact"/>
      <w:rPr>
        <w:sz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99"/>
    <w:rsid w:val="00042C55"/>
    <w:rsid w:val="0005007C"/>
    <w:rsid w:val="00057A99"/>
    <w:rsid w:val="00073E56"/>
    <w:rsid w:val="00105ED0"/>
    <w:rsid w:val="00113B99"/>
    <w:rsid w:val="00134145"/>
    <w:rsid w:val="00147C3C"/>
    <w:rsid w:val="001553B7"/>
    <w:rsid w:val="00162515"/>
    <w:rsid w:val="00205122"/>
    <w:rsid w:val="00267357"/>
    <w:rsid w:val="002745A0"/>
    <w:rsid w:val="00296F68"/>
    <w:rsid w:val="002A0A19"/>
    <w:rsid w:val="002A2E23"/>
    <w:rsid w:val="002F0FF2"/>
    <w:rsid w:val="0031537F"/>
    <w:rsid w:val="00324BE8"/>
    <w:rsid w:val="00414D48"/>
    <w:rsid w:val="004C6C37"/>
    <w:rsid w:val="005054D1"/>
    <w:rsid w:val="0051542B"/>
    <w:rsid w:val="00541EFA"/>
    <w:rsid w:val="00545B24"/>
    <w:rsid w:val="00590877"/>
    <w:rsid w:val="00594563"/>
    <w:rsid w:val="005F7AAD"/>
    <w:rsid w:val="006126E2"/>
    <w:rsid w:val="00652AB9"/>
    <w:rsid w:val="0067675C"/>
    <w:rsid w:val="006C276D"/>
    <w:rsid w:val="006D0647"/>
    <w:rsid w:val="006D46E7"/>
    <w:rsid w:val="006F30EA"/>
    <w:rsid w:val="006F7A4C"/>
    <w:rsid w:val="00735759"/>
    <w:rsid w:val="007464E1"/>
    <w:rsid w:val="007B37A4"/>
    <w:rsid w:val="007B517A"/>
    <w:rsid w:val="007C1734"/>
    <w:rsid w:val="007C765F"/>
    <w:rsid w:val="007D0079"/>
    <w:rsid w:val="008734D9"/>
    <w:rsid w:val="008977EE"/>
    <w:rsid w:val="00911256"/>
    <w:rsid w:val="00945387"/>
    <w:rsid w:val="009904C0"/>
    <w:rsid w:val="00A03589"/>
    <w:rsid w:val="00A07E08"/>
    <w:rsid w:val="00A13ACE"/>
    <w:rsid w:val="00A75648"/>
    <w:rsid w:val="00AD2807"/>
    <w:rsid w:val="00B03D5A"/>
    <w:rsid w:val="00B0743F"/>
    <w:rsid w:val="00B129AE"/>
    <w:rsid w:val="00B37B90"/>
    <w:rsid w:val="00B42E73"/>
    <w:rsid w:val="00B97A4B"/>
    <w:rsid w:val="00C11E43"/>
    <w:rsid w:val="00C333C0"/>
    <w:rsid w:val="00C40268"/>
    <w:rsid w:val="00C6032B"/>
    <w:rsid w:val="00C63E63"/>
    <w:rsid w:val="00C66430"/>
    <w:rsid w:val="00CB0F4C"/>
    <w:rsid w:val="00D02B53"/>
    <w:rsid w:val="00D71B6A"/>
    <w:rsid w:val="00D72E67"/>
    <w:rsid w:val="00D952B7"/>
    <w:rsid w:val="00DB4682"/>
    <w:rsid w:val="00DD543C"/>
    <w:rsid w:val="00DF0758"/>
    <w:rsid w:val="00E03DA5"/>
    <w:rsid w:val="00E26197"/>
    <w:rsid w:val="00EA0980"/>
    <w:rsid w:val="00EA16B1"/>
    <w:rsid w:val="00FA7965"/>
    <w:rsid w:val="00FB573B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F6A9D"/>
  <w15:docId w15:val="{48DF7905-8EAA-4741-BC6D-803AF395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387"/>
    <w:pPr>
      <w:suppressAutoHyphens/>
      <w:jc w:val="both"/>
    </w:pPr>
    <w:rPr>
      <w:rFonts w:ascii="Arial" w:hAnsi="Arial"/>
      <w:szCs w:val="20"/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5387"/>
    <w:pPr>
      <w:keepNext/>
      <w:numPr>
        <w:numId w:val="1"/>
      </w:numPr>
      <w:spacing w:before="120" w:after="200"/>
      <w:outlineLvl w:val="0"/>
    </w:pPr>
    <w:rPr>
      <w:b/>
      <w:sz w:val="24"/>
    </w:rPr>
  </w:style>
  <w:style w:type="paragraph" w:styleId="Titolo2">
    <w:name w:val="heading 2"/>
    <w:basedOn w:val="Titolo1"/>
    <w:next w:val="Normale"/>
    <w:link w:val="Titolo2Carattere"/>
    <w:uiPriority w:val="99"/>
    <w:qFormat/>
    <w:rsid w:val="00945387"/>
    <w:pPr>
      <w:numPr>
        <w:ilvl w:val="1"/>
      </w:numPr>
      <w:spacing w:before="0"/>
      <w:ind w:left="567" w:hanging="567"/>
      <w:outlineLvl w:val="1"/>
    </w:pPr>
    <w:rPr>
      <w:sz w:val="22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945387"/>
    <w:pPr>
      <w:numPr>
        <w:ilvl w:val="2"/>
      </w:numPr>
      <w:outlineLvl w:val="2"/>
    </w:pPr>
    <w:rPr>
      <w:b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945387"/>
    <w:pPr>
      <w:numPr>
        <w:ilvl w:val="3"/>
      </w:num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Carpredefinitoparagrafo1">
    <w:name w:val="Car. predefinito paragrafo1"/>
    <w:uiPriority w:val="99"/>
    <w:rsid w:val="00945387"/>
  </w:style>
  <w:style w:type="character" w:styleId="Numeropagina">
    <w:name w:val="page number"/>
    <w:basedOn w:val="Carpredefinitoparagrafo"/>
    <w:uiPriority w:val="99"/>
    <w:rsid w:val="00945387"/>
    <w:rPr>
      <w:rFonts w:cs="Times New Roman"/>
      <w:sz w:val="20"/>
    </w:rPr>
  </w:style>
  <w:style w:type="character" w:customStyle="1" w:styleId="MTEquationSection">
    <w:name w:val="MTEquationSection"/>
    <w:uiPriority w:val="99"/>
    <w:rsid w:val="00945387"/>
    <w:rPr>
      <w:color w:val="FF0000"/>
      <w:sz w:val="16"/>
    </w:rPr>
  </w:style>
  <w:style w:type="character" w:customStyle="1" w:styleId="Caratteredellanota">
    <w:name w:val="Carattere della nota"/>
    <w:uiPriority w:val="99"/>
    <w:rsid w:val="00945387"/>
    <w:rPr>
      <w:vertAlign w:val="superscript"/>
    </w:rPr>
  </w:style>
  <w:style w:type="character" w:customStyle="1" w:styleId="mtequationsection0">
    <w:name w:val="mtequationsection"/>
    <w:basedOn w:val="Carpredefinitoparagrafo1"/>
    <w:uiPriority w:val="99"/>
    <w:rsid w:val="00945387"/>
    <w:rPr>
      <w:rFonts w:cs="Times New Roman"/>
    </w:rPr>
  </w:style>
  <w:style w:type="paragraph" w:customStyle="1" w:styleId="Intestazione1">
    <w:name w:val="Intestazione1"/>
    <w:basedOn w:val="Normale"/>
    <w:next w:val="Corpotesto1"/>
    <w:uiPriority w:val="99"/>
    <w:rsid w:val="00945387"/>
    <w:pPr>
      <w:keepNext/>
      <w:spacing w:before="240" w:after="120"/>
    </w:pPr>
    <w:rPr>
      <w:rFonts w:cs="Mangal"/>
      <w:sz w:val="28"/>
      <w:szCs w:val="28"/>
    </w:rPr>
  </w:style>
  <w:style w:type="paragraph" w:customStyle="1" w:styleId="Corpotesto1">
    <w:name w:val="Corpo testo1"/>
    <w:basedOn w:val="Normale"/>
    <w:uiPriority w:val="99"/>
    <w:rsid w:val="00945387"/>
    <w:pPr>
      <w:spacing w:after="120"/>
    </w:pPr>
  </w:style>
  <w:style w:type="paragraph" w:styleId="Elenco">
    <w:name w:val="List"/>
    <w:basedOn w:val="Corpotesto1"/>
    <w:uiPriority w:val="99"/>
    <w:rsid w:val="00945387"/>
    <w:rPr>
      <w:rFonts w:cs="Mangal"/>
    </w:rPr>
  </w:style>
  <w:style w:type="paragraph" w:customStyle="1" w:styleId="Didascalia1">
    <w:name w:val="Didascalia1"/>
    <w:basedOn w:val="Normale"/>
    <w:uiPriority w:val="99"/>
    <w:rsid w:val="009453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945387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rsid w:val="00945387"/>
    <w:pPr>
      <w:tabs>
        <w:tab w:val="center" w:pos="4820"/>
        <w:tab w:val="right" w:pos="963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styleId="Intestazione">
    <w:name w:val="header"/>
    <w:basedOn w:val="Pidipagina"/>
    <w:link w:val="IntestazioneCarattere"/>
    <w:uiPriority w:val="99"/>
    <w:rsid w:val="009453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customStyle="1" w:styleId="ISOMB">
    <w:name w:val="ISO_MB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ommType">
    <w:name w:val="ISO_Comm_Typ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rsid w:val="0094538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945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en-GB" w:eastAsia="ar-SA" w:bidi="ar-SA"/>
    </w:rPr>
  </w:style>
  <w:style w:type="paragraph" w:customStyle="1" w:styleId="Contenutotabella">
    <w:name w:val="Contenuto tabella"/>
    <w:basedOn w:val="Normale"/>
    <w:uiPriority w:val="99"/>
    <w:rsid w:val="00945387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94538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Templates\ISO%20templates%20mm\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 form.dot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CommentsOn</vt:lpstr>
    </vt:vector>
  </TitlesOfParts>
  <Company>MTM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DANSK STANDARD</dc:creator>
  <dc:description>FORM (ISO)</dc:description>
  <cp:lastModifiedBy>Fabiola Leuzzi</cp:lastModifiedBy>
  <cp:revision>3</cp:revision>
  <cp:lastPrinted>2016-07-04T15:31:00Z</cp:lastPrinted>
  <dcterms:created xsi:type="dcterms:W3CDTF">2022-03-11T09:06:00Z</dcterms:created>
  <dcterms:modified xsi:type="dcterms:W3CDTF">2022-03-11T09:07:00Z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974ISO">
    <vt:lpwstr>-1</vt:lpwstr>
  </property>
</Properties>
</file>